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9F" w:rsidRDefault="0000189F" w:rsidP="00EC0AB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89F" w:rsidRDefault="0000189F" w:rsidP="00EC0AB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0189F" w:rsidRPr="00CD4C10" w:rsidRDefault="0000189F" w:rsidP="00EC0AB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CD4C10">
        <w:rPr>
          <w:rFonts w:ascii="Times New Roman" w:hAnsi="Times New Roman"/>
          <w:b/>
          <w:sz w:val="28"/>
          <w:szCs w:val="28"/>
        </w:rPr>
        <w:t>асписание звонков</w:t>
      </w:r>
    </w:p>
    <w:p w:rsidR="0000189F" w:rsidRPr="00CD4C10" w:rsidRDefault="0000189F" w:rsidP="00EC0AB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D4C10">
        <w:rPr>
          <w:rFonts w:ascii="Times New Roman" w:hAnsi="Times New Roman"/>
          <w:b/>
          <w:sz w:val="28"/>
          <w:szCs w:val="28"/>
        </w:rPr>
        <w:t>на территории МАОУ «</w:t>
      </w:r>
      <w:r>
        <w:rPr>
          <w:rFonts w:ascii="Times New Roman" w:hAnsi="Times New Roman"/>
          <w:b/>
          <w:sz w:val="28"/>
          <w:szCs w:val="28"/>
        </w:rPr>
        <w:t xml:space="preserve">Средняя школа № 21» </w:t>
      </w:r>
    </w:p>
    <w:p w:rsidR="0000189F" w:rsidRDefault="0000189F" w:rsidP="00EC0AB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6"/>
        <w:gridCol w:w="2149"/>
        <w:gridCol w:w="2126"/>
        <w:gridCol w:w="851"/>
        <w:gridCol w:w="2126"/>
        <w:gridCol w:w="2126"/>
      </w:tblGrid>
      <w:tr w:rsidR="0000189F" w:rsidRPr="008954B5" w:rsidTr="008954B5">
        <w:tc>
          <w:tcPr>
            <w:tcW w:w="686" w:type="dxa"/>
            <w:vAlign w:val="center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9" w:type="dxa"/>
            <w:vAlign w:val="center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1 смена</w:t>
            </w:r>
          </w:p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понедельник - пятница</w:t>
            </w:r>
          </w:p>
        </w:tc>
        <w:tc>
          <w:tcPr>
            <w:tcW w:w="2126" w:type="dxa"/>
            <w:vAlign w:val="center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1 смена суббота</w:t>
            </w:r>
          </w:p>
        </w:tc>
        <w:tc>
          <w:tcPr>
            <w:tcW w:w="851" w:type="dxa"/>
            <w:vAlign w:val="center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vAlign w:val="center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</w:p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понедельник - пятница</w:t>
            </w:r>
          </w:p>
        </w:tc>
        <w:tc>
          <w:tcPr>
            <w:tcW w:w="2126" w:type="dxa"/>
            <w:vAlign w:val="center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2 смена</w:t>
            </w:r>
          </w:p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</w:tr>
      <w:tr w:rsidR="0000189F" w:rsidRPr="008954B5" w:rsidTr="008954B5">
        <w:tc>
          <w:tcPr>
            <w:tcW w:w="686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49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08:00-08:40 (10)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</w:rPr>
            </w:pPr>
            <w:r w:rsidRPr="008954B5">
              <w:rPr>
                <w:rFonts w:ascii="Times New Roman" w:hAnsi="Times New Roman"/>
                <w:sz w:val="28"/>
                <w:lang w:eastAsia="ru-RU"/>
              </w:rPr>
              <w:t>08:00</w:t>
            </w:r>
            <w:r w:rsidRPr="008954B5">
              <w:rPr>
                <w:rFonts w:ascii="Times New Roman" w:hAnsi="Times New Roman"/>
                <w:i/>
                <w:sz w:val="28"/>
                <w:lang w:eastAsia="ru-RU"/>
              </w:rPr>
              <w:t>-</w:t>
            </w:r>
            <w:r w:rsidRPr="008954B5">
              <w:rPr>
                <w:rFonts w:ascii="Times New Roman" w:hAnsi="Times New Roman"/>
                <w:sz w:val="28"/>
                <w:lang w:eastAsia="ru-RU"/>
              </w:rPr>
              <w:t>08:40 (5)</w:t>
            </w:r>
          </w:p>
        </w:tc>
        <w:tc>
          <w:tcPr>
            <w:tcW w:w="851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1(7)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13:40-14:20 (10)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8954B5">
              <w:rPr>
                <w:rFonts w:ascii="Times New Roman" w:hAnsi="Times New Roman"/>
                <w:sz w:val="28"/>
                <w:szCs w:val="24"/>
              </w:rPr>
              <w:t>12:40-13:20 (5)</w:t>
            </w:r>
          </w:p>
        </w:tc>
      </w:tr>
      <w:tr w:rsidR="0000189F" w:rsidRPr="008954B5" w:rsidTr="008954B5">
        <w:tc>
          <w:tcPr>
            <w:tcW w:w="686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49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08:50-09:30 (20)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</w:rPr>
            </w:pPr>
            <w:r w:rsidRPr="008954B5">
              <w:rPr>
                <w:rFonts w:ascii="Times New Roman" w:hAnsi="Times New Roman"/>
                <w:sz w:val="28"/>
                <w:lang w:eastAsia="ru-RU"/>
              </w:rPr>
              <w:t>08:45-09:25 (5)</w:t>
            </w:r>
          </w:p>
        </w:tc>
        <w:tc>
          <w:tcPr>
            <w:tcW w:w="851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2(8)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14:30-15:10 (20)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8954B5">
              <w:rPr>
                <w:rFonts w:ascii="Times New Roman" w:hAnsi="Times New Roman"/>
                <w:sz w:val="28"/>
                <w:szCs w:val="24"/>
              </w:rPr>
              <w:t>13:25-14:05 (5)</w:t>
            </w:r>
          </w:p>
        </w:tc>
      </w:tr>
      <w:tr w:rsidR="0000189F" w:rsidRPr="008954B5" w:rsidTr="008954B5">
        <w:tc>
          <w:tcPr>
            <w:tcW w:w="686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9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09:50-10:30 (20)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</w:rPr>
            </w:pPr>
            <w:r w:rsidRPr="008954B5">
              <w:rPr>
                <w:rFonts w:ascii="Times New Roman" w:hAnsi="Times New Roman"/>
                <w:sz w:val="28"/>
                <w:lang w:eastAsia="ru-RU"/>
              </w:rPr>
              <w:t>09:30-10:10 (10)</w:t>
            </w:r>
          </w:p>
        </w:tc>
        <w:tc>
          <w:tcPr>
            <w:tcW w:w="851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3(9)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15:30-16:10 (20)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8954B5">
              <w:rPr>
                <w:rFonts w:ascii="Times New Roman" w:hAnsi="Times New Roman"/>
                <w:sz w:val="28"/>
                <w:szCs w:val="24"/>
              </w:rPr>
              <w:t>14:10-14:50 (10)</w:t>
            </w:r>
          </w:p>
        </w:tc>
      </w:tr>
      <w:tr w:rsidR="0000189F" w:rsidRPr="008954B5" w:rsidTr="008954B5">
        <w:tc>
          <w:tcPr>
            <w:tcW w:w="686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9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10:50-11:30 (10)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</w:rPr>
            </w:pPr>
            <w:r w:rsidRPr="008954B5">
              <w:rPr>
                <w:rFonts w:ascii="Times New Roman" w:hAnsi="Times New Roman"/>
                <w:sz w:val="28"/>
                <w:lang w:eastAsia="ru-RU"/>
              </w:rPr>
              <w:t>10:20-11:00 (5)</w:t>
            </w:r>
          </w:p>
        </w:tc>
        <w:tc>
          <w:tcPr>
            <w:tcW w:w="851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4(10)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16:30-17:10 (10)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8954B5">
              <w:rPr>
                <w:rFonts w:ascii="Times New Roman" w:hAnsi="Times New Roman"/>
                <w:sz w:val="28"/>
                <w:szCs w:val="24"/>
              </w:rPr>
              <w:t>15:00-15:40 (5)</w:t>
            </w:r>
          </w:p>
        </w:tc>
      </w:tr>
      <w:tr w:rsidR="0000189F" w:rsidRPr="008954B5" w:rsidTr="008954B5">
        <w:tc>
          <w:tcPr>
            <w:tcW w:w="686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49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11:40-12:20 (10)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</w:rPr>
            </w:pPr>
            <w:r w:rsidRPr="008954B5">
              <w:rPr>
                <w:rFonts w:ascii="Times New Roman" w:hAnsi="Times New Roman"/>
                <w:sz w:val="28"/>
                <w:lang w:eastAsia="ru-RU"/>
              </w:rPr>
              <w:t>11:05-11:45 (5)</w:t>
            </w:r>
          </w:p>
        </w:tc>
        <w:tc>
          <w:tcPr>
            <w:tcW w:w="851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5(11)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17:20-18:00 (10)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8954B5">
              <w:rPr>
                <w:rFonts w:ascii="Times New Roman" w:hAnsi="Times New Roman"/>
                <w:sz w:val="28"/>
                <w:szCs w:val="24"/>
              </w:rPr>
              <w:t>15:45-16:25 (5)</w:t>
            </w:r>
          </w:p>
        </w:tc>
      </w:tr>
      <w:tr w:rsidR="0000189F" w:rsidRPr="008954B5" w:rsidTr="008954B5">
        <w:tc>
          <w:tcPr>
            <w:tcW w:w="686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49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12:30-13:20 (10)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</w:rPr>
            </w:pPr>
            <w:r w:rsidRPr="008954B5">
              <w:rPr>
                <w:rFonts w:ascii="Times New Roman" w:hAnsi="Times New Roman"/>
                <w:sz w:val="28"/>
                <w:lang w:eastAsia="ru-RU"/>
              </w:rPr>
              <w:t>11:50-12:30 (10)</w:t>
            </w:r>
          </w:p>
        </w:tc>
        <w:tc>
          <w:tcPr>
            <w:tcW w:w="851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6(12)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18:10-18:50 (5)</w:t>
            </w: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8954B5">
              <w:rPr>
                <w:rFonts w:ascii="Times New Roman" w:hAnsi="Times New Roman"/>
                <w:sz w:val="28"/>
                <w:szCs w:val="24"/>
              </w:rPr>
              <w:t>16:30-17:10 (5)</w:t>
            </w:r>
          </w:p>
        </w:tc>
      </w:tr>
      <w:tr w:rsidR="0000189F" w:rsidRPr="008954B5" w:rsidTr="008954B5">
        <w:tc>
          <w:tcPr>
            <w:tcW w:w="686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00189F" w:rsidRPr="008954B5" w:rsidRDefault="0000189F" w:rsidP="00F51BD8">
            <w:pPr>
              <w:pStyle w:val="NoSpacing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189F" w:rsidRPr="008954B5" w:rsidRDefault="0000189F" w:rsidP="00F51BD8">
            <w:pPr>
              <w:contextualSpacing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0189F" w:rsidRDefault="0000189F" w:rsidP="00EC0ABF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00189F" w:rsidRDefault="0000189F" w:rsidP="00EC0ABF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00189F" w:rsidRDefault="0000189F" w:rsidP="00EC0ABF">
      <w:pPr>
        <w:pStyle w:val="ListParagraph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00189F" w:rsidRPr="003134B2" w:rsidRDefault="0000189F" w:rsidP="00EC0AB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134B2">
        <w:rPr>
          <w:rFonts w:ascii="Times New Roman" w:hAnsi="Times New Roman"/>
          <w:b/>
          <w:sz w:val="28"/>
          <w:szCs w:val="28"/>
        </w:rPr>
        <w:t xml:space="preserve">асписание </w:t>
      </w:r>
      <w:r>
        <w:rPr>
          <w:rFonts w:ascii="Times New Roman" w:hAnsi="Times New Roman"/>
          <w:b/>
          <w:sz w:val="28"/>
          <w:szCs w:val="28"/>
        </w:rPr>
        <w:t>питания обучающихся</w:t>
      </w:r>
    </w:p>
    <w:p w:rsidR="0000189F" w:rsidRDefault="0000189F" w:rsidP="00EC0AB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134B2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МАОУ «Средняя школа № 21» </w:t>
      </w:r>
    </w:p>
    <w:p w:rsidR="0000189F" w:rsidRDefault="0000189F" w:rsidP="00EC0AB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2326"/>
        <w:gridCol w:w="2327"/>
        <w:gridCol w:w="2327"/>
        <w:gridCol w:w="2327"/>
      </w:tblGrid>
      <w:tr w:rsidR="0000189F" w:rsidRPr="008954B5" w:rsidTr="008954B5">
        <w:tc>
          <w:tcPr>
            <w:tcW w:w="758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6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 xml:space="preserve">1 смена 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4B5">
              <w:rPr>
                <w:rFonts w:ascii="Times New Roman" w:hAnsi="Times New Roman"/>
                <w:b/>
                <w:sz w:val="28"/>
                <w:szCs w:val="28"/>
              </w:rPr>
              <w:t xml:space="preserve">2 смена 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0189F" w:rsidRPr="008954B5" w:rsidTr="008954B5">
        <w:tc>
          <w:tcPr>
            <w:tcW w:w="758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00189F" w:rsidRPr="008954B5" w:rsidRDefault="0000189F" w:rsidP="006F77A2">
            <w:pPr>
              <w:pStyle w:val="NoSpacing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08:40-08:50 (10)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14:20-14:30 (10)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СШ №21</w:t>
            </w:r>
          </w:p>
        </w:tc>
      </w:tr>
      <w:tr w:rsidR="0000189F" w:rsidRPr="008954B5" w:rsidTr="008954B5">
        <w:tc>
          <w:tcPr>
            <w:tcW w:w="758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6" w:type="dxa"/>
          </w:tcPr>
          <w:p w:rsidR="0000189F" w:rsidRPr="008954B5" w:rsidRDefault="0000189F" w:rsidP="006F77A2">
            <w:pPr>
              <w:pStyle w:val="NoSpacing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09:00-09:50 (20)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1А, 1Б, 3В, 4В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15:10-15:30 (20)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4"/>
                <w:lang w:eastAsia="ru-RU"/>
              </w:rPr>
              <w:t>2Б, 4А, 4Б, СШ №21</w:t>
            </w: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ОВЗ обед 6-8 классы</w:t>
            </w:r>
          </w:p>
        </w:tc>
      </w:tr>
      <w:tr w:rsidR="0000189F" w:rsidRPr="008954B5" w:rsidTr="008954B5">
        <w:tc>
          <w:tcPr>
            <w:tcW w:w="758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26" w:type="dxa"/>
          </w:tcPr>
          <w:p w:rsidR="0000189F" w:rsidRPr="008954B5" w:rsidRDefault="0000189F" w:rsidP="006F77A2">
            <w:pPr>
              <w:pStyle w:val="NoSpacing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10:30-10:50 (20)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СШ №82,2А, 3А, 3Б, </w:t>
            </w:r>
          </w:p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СШ №21 и ОВЗ завтрак 5-ые, 9-11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16:10-16:30 (20)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СШ №82</w:t>
            </w:r>
          </w:p>
        </w:tc>
      </w:tr>
      <w:tr w:rsidR="0000189F" w:rsidRPr="008954B5" w:rsidTr="008954B5">
        <w:tc>
          <w:tcPr>
            <w:tcW w:w="758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00189F" w:rsidRPr="008954B5" w:rsidRDefault="0000189F" w:rsidP="006F77A2">
            <w:pPr>
              <w:pStyle w:val="NoSpacing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11:30-11:40 (10)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СШ №21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17:10-17:20 (10)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СШ №21, СШ №82. </w:t>
            </w:r>
          </w:p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Полдник ОВЗ 2Б, 4А, 4Б, 6-8 классы.</w:t>
            </w:r>
          </w:p>
        </w:tc>
      </w:tr>
      <w:tr w:rsidR="0000189F" w:rsidRPr="008954B5" w:rsidTr="008954B5">
        <w:tc>
          <w:tcPr>
            <w:tcW w:w="758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26" w:type="dxa"/>
          </w:tcPr>
          <w:p w:rsidR="0000189F" w:rsidRPr="008954B5" w:rsidRDefault="0000189F" w:rsidP="006F77A2">
            <w:pPr>
              <w:pStyle w:val="NoSpacing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12:20-12:30 (10)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СШ №21, СШ №82.</w:t>
            </w:r>
          </w:p>
          <w:p w:rsidR="0000189F" w:rsidRPr="008954B5" w:rsidRDefault="0000189F" w:rsidP="004B650C">
            <w:pPr>
              <w:pStyle w:val="NoSpacing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Обед ОВЗ 1-3, 5-ые, 9-11 классы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00189F" w:rsidRPr="008954B5" w:rsidTr="008954B5">
        <w:tc>
          <w:tcPr>
            <w:tcW w:w="758" w:type="dxa"/>
          </w:tcPr>
          <w:p w:rsidR="0000189F" w:rsidRPr="008954B5" w:rsidRDefault="0000189F" w:rsidP="008954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26" w:type="dxa"/>
          </w:tcPr>
          <w:p w:rsidR="0000189F" w:rsidRPr="008954B5" w:rsidRDefault="0000189F" w:rsidP="006F77A2">
            <w:pPr>
              <w:pStyle w:val="NoSpacing"/>
              <w:rPr>
                <w:rFonts w:ascii="Times New Roman" w:hAnsi="Times New Roman"/>
                <w:sz w:val="28"/>
                <w:lang w:eastAsia="ru-RU"/>
              </w:rPr>
            </w:pPr>
            <w:r w:rsidRPr="008954B5">
              <w:rPr>
                <w:rFonts w:ascii="Times New Roman" w:hAnsi="Times New Roman"/>
                <w:sz w:val="28"/>
                <w:szCs w:val="28"/>
              </w:rPr>
              <w:t>13:10-13:20 (10)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954B5">
              <w:rPr>
                <w:rFonts w:ascii="Times New Roman" w:hAnsi="Times New Roman"/>
                <w:sz w:val="24"/>
                <w:szCs w:val="20"/>
                <w:lang w:eastAsia="ru-RU"/>
              </w:rPr>
              <w:t>ГПД 1-ые классы, 3В, 4В</w:t>
            </w:r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27" w:type="dxa"/>
          </w:tcPr>
          <w:p w:rsidR="0000189F" w:rsidRPr="008954B5" w:rsidRDefault="0000189F" w:rsidP="008954B5">
            <w:pPr>
              <w:pStyle w:val="NoSpacing"/>
              <w:ind w:firstLine="21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00189F" w:rsidRDefault="0000189F" w:rsidP="00277A5F">
      <w:pPr>
        <w:pStyle w:val="ListBullet"/>
        <w:numPr>
          <w:ilvl w:val="0"/>
          <w:numId w:val="0"/>
        </w:numPr>
        <w:ind w:left="360" w:hanging="360"/>
      </w:pPr>
    </w:p>
    <w:p w:rsidR="0000189F" w:rsidRDefault="0000189F" w:rsidP="00277A5F">
      <w:pPr>
        <w:pStyle w:val="ListBullet"/>
        <w:numPr>
          <w:ilvl w:val="0"/>
          <w:numId w:val="0"/>
        </w:numPr>
        <w:ind w:left="360" w:hanging="360"/>
      </w:pPr>
    </w:p>
    <w:sectPr w:rsidR="0000189F" w:rsidSect="00C660CB"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9F" w:rsidRDefault="0000189F" w:rsidP="00CF3928">
      <w:pPr>
        <w:spacing w:after="0" w:line="240" w:lineRule="auto"/>
      </w:pPr>
      <w:r>
        <w:separator/>
      </w:r>
    </w:p>
  </w:endnote>
  <w:endnote w:type="continuationSeparator" w:id="0">
    <w:p w:rsidR="0000189F" w:rsidRDefault="0000189F" w:rsidP="00CF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9F" w:rsidRDefault="0000189F" w:rsidP="00CF3928">
      <w:pPr>
        <w:spacing w:after="0" w:line="240" w:lineRule="auto"/>
      </w:pPr>
      <w:r>
        <w:separator/>
      </w:r>
    </w:p>
  </w:footnote>
  <w:footnote w:type="continuationSeparator" w:id="0">
    <w:p w:rsidR="0000189F" w:rsidRDefault="0000189F" w:rsidP="00CF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1C1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015"/>
    <w:rsid w:val="0000189F"/>
    <w:rsid w:val="00022124"/>
    <w:rsid w:val="00053B44"/>
    <w:rsid w:val="00106B01"/>
    <w:rsid w:val="00186CC4"/>
    <w:rsid w:val="0025347A"/>
    <w:rsid w:val="00277A5F"/>
    <w:rsid w:val="002C06FA"/>
    <w:rsid w:val="003134B2"/>
    <w:rsid w:val="003576B4"/>
    <w:rsid w:val="0045525E"/>
    <w:rsid w:val="004A0720"/>
    <w:rsid w:val="004A22D3"/>
    <w:rsid w:val="004A3EA5"/>
    <w:rsid w:val="004B00B2"/>
    <w:rsid w:val="004B650C"/>
    <w:rsid w:val="004D5015"/>
    <w:rsid w:val="00504D1B"/>
    <w:rsid w:val="00543444"/>
    <w:rsid w:val="00584B29"/>
    <w:rsid w:val="00587D2A"/>
    <w:rsid w:val="00602290"/>
    <w:rsid w:val="006E6F89"/>
    <w:rsid w:val="006F77A2"/>
    <w:rsid w:val="007423A6"/>
    <w:rsid w:val="007468A0"/>
    <w:rsid w:val="007666D6"/>
    <w:rsid w:val="00782601"/>
    <w:rsid w:val="007F177E"/>
    <w:rsid w:val="008954B5"/>
    <w:rsid w:val="0092431F"/>
    <w:rsid w:val="009F49D2"/>
    <w:rsid w:val="00A1511D"/>
    <w:rsid w:val="00AC0507"/>
    <w:rsid w:val="00AF695A"/>
    <w:rsid w:val="00BF7FD2"/>
    <w:rsid w:val="00C16426"/>
    <w:rsid w:val="00C52D8E"/>
    <w:rsid w:val="00C60BDF"/>
    <w:rsid w:val="00C660CB"/>
    <w:rsid w:val="00CC6BAE"/>
    <w:rsid w:val="00CD4C10"/>
    <w:rsid w:val="00CF3928"/>
    <w:rsid w:val="00D60302"/>
    <w:rsid w:val="00DB01E1"/>
    <w:rsid w:val="00DD502B"/>
    <w:rsid w:val="00DF4B74"/>
    <w:rsid w:val="00E109C1"/>
    <w:rsid w:val="00E42B82"/>
    <w:rsid w:val="00EA441A"/>
    <w:rsid w:val="00EC0ABF"/>
    <w:rsid w:val="00ED5C1A"/>
    <w:rsid w:val="00EE5A30"/>
    <w:rsid w:val="00EF45BF"/>
    <w:rsid w:val="00F460B9"/>
    <w:rsid w:val="00F51BD8"/>
    <w:rsid w:val="00FB70A6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AB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0ABF"/>
    <w:pPr>
      <w:ind w:left="720"/>
      <w:contextualSpacing/>
    </w:pPr>
  </w:style>
  <w:style w:type="table" w:styleId="TableGrid">
    <w:name w:val="Table Grid"/>
    <w:basedOn w:val="TableNormal"/>
    <w:uiPriority w:val="99"/>
    <w:rsid w:val="00EC0A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B70A6"/>
    <w:rPr>
      <w:lang w:eastAsia="en-US"/>
    </w:rPr>
  </w:style>
  <w:style w:type="paragraph" w:styleId="Header">
    <w:name w:val="header"/>
    <w:basedOn w:val="Normal"/>
    <w:link w:val="HeaderChar"/>
    <w:uiPriority w:val="99"/>
    <w:rsid w:val="00CF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2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3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2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09C1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rsid w:val="00277A5F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1</Pages>
  <Words>173</Words>
  <Characters>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Sch_21</dc:creator>
  <cp:keywords/>
  <dc:description/>
  <cp:lastModifiedBy>user</cp:lastModifiedBy>
  <cp:revision>35</cp:revision>
  <cp:lastPrinted>2024-09-02T14:09:00Z</cp:lastPrinted>
  <dcterms:created xsi:type="dcterms:W3CDTF">2020-11-10T14:07:00Z</dcterms:created>
  <dcterms:modified xsi:type="dcterms:W3CDTF">2025-03-03T11:49:00Z</dcterms:modified>
</cp:coreProperties>
</file>